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1174"/>
        <w:gridCol w:w="1822"/>
        <w:gridCol w:w="2507"/>
      </w:tblGrid>
      <w:tr w:rsidR="00743A37" w:rsidTr="00405344">
        <w:trPr>
          <w:trHeight w:val="284"/>
        </w:trPr>
        <w:tc>
          <w:tcPr>
            <w:tcW w:w="10090" w:type="dxa"/>
            <w:gridSpan w:val="4"/>
          </w:tcPr>
          <w:p w:rsidR="00743A37" w:rsidRPr="00B558DA" w:rsidRDefault="00743A37" w:rsidP="00F6657A">
            <w:pPr>
              <w:tabs>
                <w:tab w:val="center" w:pos="4930"/>
                <w:tab w:val="right" w:pos="9923"/>
              </w:tabs>
              <w:rPr>
                <w:rFonts w:ascii="Arial" w:hAnsi="Arial" w:cs="Arial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E10658" w:rsidTr="00405344">
        <w:trPr>
          <w:trHeight w:hRule="exact" w:val="1985"/>
        </w:trPr>
        <w:tc>
          <w:tcPr>
            <w:tcW w:w="10090" w:type="dxa"/>
            <w:gridSpan w:val="4"/>
            <w:shd w:val="clear" w:color="auto" w:fill="C4BC96" w:themeFill="background2" w:themeFillShade="BF"/>
          </w:tcPr>
          <w:p w:rsidR="00E10658" w:rsidRPr="00B558DA" w:rsidRDefault="005D7A8E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C0E0BE4" wp14:editId="31EAF74E">
                  <wp:simplePos x="0" y="0"/>
                  <wp:positionH relativeFrom="column">
                    <wp:posOffset>3081739</wp:posOffset>
                  </wp:positionH>
                  <wp:positionV relativeFrom="paragraph">
                    <wp:posOffset>104775</wp:posOffset>
                  </wp:positionV>
                  <wp:extent cx="3157268" cy="1056209"/>
                  <wp:effectExtent l="0" t="0" r="508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68" cy="10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3A37" w:rsidRPr="009917E9">
        <w:trPr>
          <w:cantSplit/>
          <w:trHeight w:hRule="exact" w:val="284"/>
        </w:trPr>
        <w:tc>
          <w:tcPr>
            <w:tcW w:w="4587" w:type="dxa"/>
            <w:vAlign w:val="center"/>
          </w:tcPr>
          <w:p w:rsidR="00743A37" w:rsidRPr="009917E9" w:rsidRDefault="009917E9" w:rsidP="003C247A">
            <w:pPr>
              <w:rPr>
                <w:rFonts w:ascii="Arial" w:hAnsi="Arial" w:cs="Arial"/>
                <w:sz w:val="14"/>
                <w:szCs w:val="14"/>
              </w:rPr>
            </w:pPr>
            <w:r w:rsidRPr="009917E9">
              <w:rPr>
                <w:rFonts w:ascii="Arial" w:hAnsi="Arial" w:cs="Arial"/>
                <w:sz w:val="14"/>
                <w:szCs w:val="14"/>
              </w:rPr>
              <w:t>MERKenswerte Küchen GmbH * Alter Postweg 86 a * 86159 Augsburg</w:t>
            </w:r>
          </w:p>
        </w:tc>
        <w:tc>
          <w:tcPr>
            <w:tcW w:w="5503" w:type="dxa"/>
            <w:gridSpan w:val="3"/>
            <w:vAlign w:val="center"/>
          </w:tcPr>
          <w:p w:rsidR="00743A37" w:rsidRPr="009917E9" w:rsidRDefault="00743A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B58">
        <w:trPr>
          <w:cantSplit/>
          <w:trHeight w:hRule="exact" w:val="2268"/>
        </w:trPr>
        <w:tc>
          <w:tcPr>
            <w:tcW w:w="4587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  <w:p w:rsidR="00DA2623" w:rsidRDefault="00DA2623">
            <w:pPr>
              <w:rPr>
                <w:rFonts w:ascii="Arial" w:hAnsi="Arial" w:cs="Arial"/>
                <w:sz w:val="22"/>
              </w:rPr>
            </w:pPr>
          </w:p>
          <w:p w:rsidR="00DA2623" w:rsidRDefault="00DA2623">
            <w:pPr>
              <w:rPr>
                <w:rFonts w:ascii="Arial" w:hAnsi="Arial" w:cs="Arial"/>
                <w:sz w:val="22"/>
              </w:rPr>
            </w:pPr>
          </w:p>
          <w:p w:rsidR="00DA2623" w:rsidRDefault="00DA2623">
            <w:pPr>
              <w:rPr>
                <w:rFonts w:ascii="Arial" w:hAnsi="Arial" w:cs="Arial"/>
                <w:sz w:val="22"/>
              </w:rPr>
            </w:pPr>
          </w:p>
          <w:p w:rsidR="00DA2623" w:rsidRDefault="00DA2623">
            <w:pPr>
              <w:rPr>
                <w:rFonts w:ascii="Arial" w:hAnsi="Arial" w:cs="Arial"/>
                <w:sz w:val="22"/>
              </w:rPr>
            </w:pPr>
          </w:p>
          <w:p w:rsidR="00DA2623" w:rsidRDefault="00DA2623">
            <w:pPr>
              <w:rPr>
                <w:rFonts w:ascii="Arial" w:hAnsi="Arial" w:cs="Arial"/>
                <w:sz w:val="22"/>
              </w:rPr>
            </w:pPr>
          </w:p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4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 w:val="restart"/>
          </w:tcPr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Ihr Zeichen: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Ihre Nachricht vom: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Unser Zeichen: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Unsere Nachricht vom: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Telefax:</w:t>
            </w:r>
          </w:p>
          <w:p w:rsidR="00574134" w:rsidRPr="008E5B8D" w:rsidRDefault="0057413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Internet: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E-Mail:</w:t>
            </w:r>
          </w:p>
          <w:p w:rsidR="00574134" w:rsidRPr="008E5B8D" w:rsidRDefault="0057413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F43B58" w:rsidRPr="008E5B8D" w:rsidRDefault="00F43B58" w:rsidP="00453504">
            <w:pPr>
              <w:spacing w:line="240" w:lineRule="exact"/>
              <w:rPr>
                <w:rFonts w:ascii="Arial" w:hAnsi="Arial" w:cs="Arial"/>
                <w:sz w:val="22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507" w:type="dxa"/>
            <w:vMerge w:val="restart"/>
          </w:tcPr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F43B58" w:rsidRPr="008E5B8D" w:rsidRDefault="00F43B58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rPr>
                <w:rFonts w:ascii="Arial" w:hAnsi="Arial" w:cs="Arial"/>
                <w:sz w:val="22"/>
              </w:rPr>
            </w:pP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9204C7" w:rsidRDefault="009204C7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F43B58" w:rsidRPr="008E5B8D" w:rsidRDefault="002272E5">
            <w:pPr>
              <w:spacing w:line="240" w:lineRule="exact"/>
              <w:rPr>
                <w:rFonts w:ascii="Arial" w:hAnsi="Arial" w:cs="Arial"/>
                <w:sz w:val="22"/>
              </w:rPr>
            </w:pPr>
            <w:r w:rsidRPr="008E5B8D">
              <w:rPr>
                <w:rFonts w:ascii="Arial" w:hAnsi="Arial" w:cs="Arial"/>
                <w:sz w:val="22"/>
              </w:rPr>
              <w:t xml:space="preserve">0821 </w:t>
            </w:r>
            <w:r w:rsidR="00154878" w:rsidRPr="008E5B8D">
              <w:rPr>
                <w:rFonts w:ascii="Arial" w:hAnsi="Arial" w:cs="Arial"/>
                <w:sz w:val="22"/>
              </w:rPr>
              <w:t>324-18202</w:t>
            </w:r>
          </w:p>
          <w:p w:rsidR="00F43B58" w:rsidRPr="008E5B8D" w:rsidRDefault="002C0D3C">
            <w:pPr>
              <w:spacing w:line="240" w:lineRule="exact"/>
              <w:rPr>
                <w:rFonts w:ascii="Arial" w:hAnsi="Arial" w:cs="Arial"/>
                <w:sz w:val="22"/>
              </w:rPr>
            </w:pPr>
            <w:r w:rsidRPr="008E5B8D">
              <w:rPr>
                <w:rFonts w:ascii="Arial" w:hAnsi="Arial" w:cs="Arial"/>
                <w:sz w:val="22"/>
              </w:rPr>
              <w:t xml:space="preserve">0821 </w:t>
            </w:r>
            <w:r w:rsidR="009917E9" w:rsidRPr="008E5B8D">
              <w:rPr>
                <w:rFonts w:ascii="Arial" w:hAnsi="Arial" w:cs="Arial"/>
                <w:sz w:val="22"/>
              </w:rPr>
              <w:t>324-18205</w:t>
            </w:r>
          </w:p>
          <w:p w:rsidR="00574134" w:rsidRPr="008E5B8D" w:rsidRDefault="00574134" w:rsidP="0057413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E5B8D">
              <w:rPr>
                <w:rFonts w:ascii="Arial" w:hAnsi="Arial" w:cs="Arial"/>
                <w:sz w:val="22"/>
                <w:szCs w:val="22"/>
              </w:rPr>
              <w:t>www.rws-augsburg.de</w:t>
            </w:r>
          </w:p>
          <w:p w:rsidR="00574134" w:rsidRPr="00B42B90" w:rsidRDefault="00B42B90">
            <w:pPr>
              <w:spacing w:line="240" w:lineRule="exac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42B90">
              <w:rPr>
                <w:rFonts w:ascii="Arial" w:hAnsi="Arial" w:cs="Arial"/>
                <w:sz w:val="12"/>
                <w:szCs w:val="12"/>
              </w:rPr>
              <w:t>merkwert@uebungsunternehmen.bayern</w:t>
            </w:r>
            <w:proofErr w:type="spellEnd"/>
          </w:p>
          <w:p w:rsidR="00F43B58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FA3DFF" w:rsidRPr="008E5B8D" w:rsidRDefault="00FA3DFF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F43B58" w:rsidTr="00C250B0">
        <w:trPr>
          <w:cantSplit/>
          <w:trHeight w:hRule="exact" w:val="624"/>
        </w:trPr>
        <w:tc>
          <w:tcPr>
            <w:tcW w:w="4587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4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</w:tcPr>
          <w:p w:rsidR="00F43B58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507" w:type="dxa"/>
            <w:vMerge/>
          </w:tcPr>
          <w:p w:rsidR="00F43B58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743A37" w:rsidTr="00C250B0">
        <w:trPr>
          <w:cantSplit/>
          <w:trHeight w:hRule="exact" w:val="284"/>
        </w:trPr>
        <w:tc>
          <w:tcPr>
            <w:tcW w:w="10090" w:type="dxa"/>
            <w:gridSpan w:val="4"/>
          </w:tcPr>
          <w:p w:rsidR="00743A37" w:rsidRDefault="00743A37">
            <w:pPr>
              <w:rPr>
                <w:rFonts w:ascii="Arial" w:hAnsi="Arial" w:cs="Arial"/>
                <w:sz w:val="22"/>
              </w:rPr>
            </w:pPr>
          </w:p>
          <w:p w:rsidR="00743A37" w:rsidRDefault="00743A37">
            <w:pPr>
              <w:rPr>
                <w:rFonts w:ascii="Arial" w:hAnsi="Arial" w:cs="Arial"/>
                <w:sz w:val="22"/>
              </w:rPr>
            </w:pPr>
          </w:p>
        </w:tc>
      </w:tr>
    </w:tbl>
    <w:p w:rsidR="00326430" w:rsidRDefault="00326430" w:rsidP="00DA2623">
      <w:pPr>
        <w:rPr>
          <w:rFonts w:ascii="Arial" w:hAnsi="Arial" w:cs="Arial"/>
          <w:sz w:val="22"/>
        </w:rPr>
      </w:pPr>
    </w:p>
    <w:p w:rsidR="00DA2623" w:rsidRDefault="00DA2623" w:rsidP="00DA2623">
      <w:pPr>
        <w:rPr>
          <w:rFonts w:ascii="Arial" w:hAnsi="Arial" w:cs="Arial"/>
          <w:sz w:val="22"/>
        </w:rPr>
      </w:pPr>
    </w:p>
    <w:p w:rsidR="00DA2623" w:rsidRDefault="00DA2623" w:rsidP="00DA2623">
      <w:pPr>
        <w:rPr>
          <w:rFonts w:ascii="Arial" w:hAnsi="Arial" w:cs="Arial"/>
          <w:sz w:val="22"/>
        </w:rPr>
      </w:pPr>
    </w:p>
    <w:p w:rsidR="00DA2623" w:rsidRPr="008E5B8D" w:rsidRDefault="00C74339" w:rsidP="00DA2623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483D94" wp14:editId="506F2E0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216000" cy="0"/>
                <wp:effectExtent l="0" t="0" r="12700" b="19050"/>
                <wp:wrapNone/>
                <wp:docPr id="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78580" id="Gerade Verbindung 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" strokecolor="#4a7ebb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9F5B08" wp14:editId="42744EFF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04400" cy="0"/>
                <wp:effectExtent l="0" t="0" r="10160" b="1905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E9917" id="Gerade Verbindung 1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95.35pt" to="22.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" strokecolor="#4579b8 [3044]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9F5B08" wp14:editId="42744EF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4400" cy="0"/>
                <wp:effectExtent l="0" t="0" r="1016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7690E" id="Gerade Verbindung 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7pt" to="22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" strokecolor="#4579b8 [3044]">
                <w10:wrap anchorx="page" anchory="page"/>
              </v:line>
            </w:pict>
          </mc:Fallback>
        </mc:AlternateContent>
      </w:r>
    </w:p>
    <w:sectPr w:rsidR="00DA2623" w:rsidRPr="008E5B8D">
      <w:footerReference w:type="default" r:id="rId9"/>
      <w:pgSz w:w="11906" w:h="16838"/>
      <w:pgMar w:top="284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2B9" w:rsidRDefault="009642B9">
      <w:r>
        <w:separator/>
      </w:r>
    </w:p>
  </w:endnote>
  <w:endnote w:type="continuationSeparator" w:id="0">
    <w:p w:rsidR="009642B9" w:rsidRDefault="0096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623" w:rsidRPr="00DA2623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color w:val="4A442A" w:themeColor="background2" w:themeShade="40"/>
        <w:sz w:val="16"/>
      </w:rPr>
    </w:pPr>
    <w:r w:rsidRPr="00DA2623">
      <w:rPr>
        <w:rFonts w:ascii="Arial" w:hAnsi="Arial" w:cs="Arial"/>
        <w:b/>
        <w:color w:val="4A442A" w:themeColor="background2" w:themeShade="40"/>
        <w:sz w:val="16"/>
      </w:rPr>
      <w:t>Geschäftsräume</w:t>
    </w:r>
    <w:r w:rsidRPr="00DA2623">
      <w:rPr>
        <w:rFonts w:ascii="Arial" w:hAnsi="Arial" w:cs="Arial"/>
        <w:color w:val="4A442A" w:themeColor="background2" w:themeShade="40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Geschäftszeit</w:t>
    </w:r>
    <w:r w:rsidRPr="00DA2623">
      <w:rPr>
        <w:rFonts w:ascii="Arial" w:hAnsi="Arial" w:cs="Arial"/>
        <w:color w:val="4A442A" w:themeColor="background2" w:themeShade="40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Bankverbindung</w:t>
    </w:r>
    <w:r w:rsidRPr="00DA2623">
      <w:rPr>
        <w:rFonts w:ascii="Arial" w:hAnsi="Arial" w:cs="Arial"/>
        <w:color w:val="4A442A" w:themeColor="background2" w:themeShade="40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Geschäftsführer</w:t>
    </w:r>
  </w:p>
  <w:p w:rsidR="00DA2623" w:rsidRPr="000D414F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0D414F">
      <w:rPr>
        <w:rFonts w:ascii="Arial" w:hAnsi="Arial" w:cs="Arial"/>
        <w:sz w:val="16"/>
      </w:rPr>
      <w:t>Alter Postweg 86 a</w:t>
    </w:r>
    <w:r w:rsidRPr="000D414F">
      <w:rPr>
        <w:rFonts w:ascii="Arial" w:hAnsi="Arial" w:cs="Arial"/>
        <w:sz w:val="16"/>
      </w:rPr>
      <w:tab/>
      <w:t>Monta</w:t>
    </w:r>
    <w:r>
      <w:rPr>
        <w:rFonts w:ascii="Arial" w:hAnsi="Arial" w:cs="Arial"/>
        <w:sz w:val="16"/>
      </w:rPr>
      <w:t>g – Freitag</w:t>
    </w:r>
    <w:r>
      <w:rPr>
        <w:rFonts w:ascii="Arial" w:hAnsi="Arial" w:cs="Arial"/>
        <w:sz w:val="16"/>
      </w:rPr>
      <w:tab/>
    </w:r>
    <w:r w:rsidR="00AE2967">
      <w:rPr>
        <w:rFonts w:ascii="Arial" w:hAnsi="Arial" w:cs="Arial"/>
        <w:sz w:val="16"/>
      </w:rPr>
      <w:t>eurobankdirekt</w:t>
    </w:r>
    <w:r w:rsidRPr="000D414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Keller, Piller, Michel</w:t>
    </w:r>
  </w:p>
  <w:p w:rsidR="00DA2623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0D414F">
      <w:rPr>
        <w:rFonts w:ascii="Arial" w:hAnsi="Arial" w:cs="Arial"/>
        <w:sz w:val="16"/>
      </w:rPr>
      <w:t>86159 Augsburg</w:t>
    </w:r>
    <w:r>
      <w:rPr>
        <w:rFonts w:ascii="Arial" w:hAnsi="Arial" w:cs="Arial"/>
        <w:sz w:val="16"/>
      </w:rPr>
      <w:tab/>
      <w:t>07:55 – 16:00 Uhr</w:t>
    </w:r>
    <w:r>
      <w:rPr>
        <w:rFonts w:ascii="Arial" w:hAnsi="Arial" w:cs="Arial"/>
        <w:sz w:val="16"/>
      </w:rPr>
      <w:tab/>
      <w:t xml:space="preserve">IBAN </w:t>
    </w:r>
    <w:r w:rsidRPr="00DA2623">
      <w:rPr>
        <w:rFonts w:ascii="Arial" w:hAnsi="Arial" w:cs="Arial"/>
        <w:sz w:val="16"/>
      </w:rPr>
      <w:t>DE51 7115 0000 0010 5579 30</w:t>
    </w:r>
    <w:r>
      <w:rPr>
        <w:rFonts w:ascii="Arial" w:hAnsi="Arial" w:cs="Arial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Handelsregister</w:t>
    </w:r>
    <w:r w:rsidRPr="00DA2623">
      <w:rPr>
        <w:rFonts w:ascii="Arial" w:hAnsi="Arial" w:cs="Arial"/>
        <w:color w:val="4A442A" w:themeColor="background2" w:themeShade="40"/>
        <w:sz w:val="16"/>
      </w:rPr>
      <w:t xml:space="preserve"> </w:t>
    </w:r>
  </w:p>
  <w:p w:rsidR="00DA2623" w:rsidRPr="000D414F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DA2623">
      <w:rPr>
        <w:rFonts w:ascii="Arial" w:hAnsi="Arial" w:cs="Arial"/>
        <w:sz w:val="16"/>
      </w:rPr>
      <w:t>BIC EURODEMI1</w:t>
    </w:r>
    <w:r>
      <w:rPr>
        <w:rFonts w:ascii="Arial" w:hAnsi="Arial" w:cs="Arial"/>
        <w:sz w:val="16"/>
      </w:rPr>
      <w:tab/>
      <w:t>HRB 1218 Memmingen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2B9" w:rsidRDefault="009642B9">
      <w:r>
        <w:separator/>
      </w:r>
    </w:p>
  </w:footnote>
  <w:footnote w:type="continuationSeparator" w:id="0">
    <w:p w:rsidR="009642B9" w:rsidRDefault="0096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1CF89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31"/>
    <w:rsid w:val="00015EB6"/>
    <w:rsid w:val="00023BB7"/>
    <w:rsid w:val="000277F1"/>
    <w:rsid w:val="00061029"/>
    <w:rsid w:val="00075786"/>
    <w:rsid w:val="000761B5"/>
    <w:rsid w:val="00081281"/>
    <w:rsid w:val="000D414F"/>
    <w:rsid w:val="00154878"/>
    <w:rsid w:val="00157353"/>
    <w:rsid w:val="00165B31"/>
    <w:rsid w:val="00176673"/>
    <w:rsid w:val="001A37C1"/>
    <w:rsid w:val="002272E5"/>
    <w:rsid w:val="002573F0"/>
    <w:rsid w:val="00281521"/>
    <w:rsid w:val="00294136"/>
    <w:rsid w:val="002C0D3C"/>
    <w:rsid w:val="002D7232"/>
    <w:rsid w:val="002E1328"/>
    <w:rsid w:val="00304668"/>
    <w:rsid w:val="00321B0D"/>
    <w:rsid w:val="00326430"/>
    <w:rsid w:val="0033469F"/>
    <w:rsid w:val="00364E11"/>
    <w:rsid w:val="003A6914"/>
    <w:rsid w:val="003B0E93"/>
    <w:rsid w:val="003C247A"/>
    <w:rsid w:val="003C5C33"/>
    <w:rsid w:val="004041CA"/>
    <w:rsid w:val="00405344"/>
    <w:rsid w:val="00421013"/>
    <w:rsid w:val="00434C21"/>
    <w:rsid w:val="00440C2F"/>
    <w:rsid w:val="00453504"/>
    <w:rsid w:val="00464BAB"/>
    <w:rsid w:val="004658AF"/>
    <w:rsid w:val="004A529B"/>
    <w:rsid w:val="004B3B4E"/>
    <w:rsid w:val="004B64A8"/>
    <w:rsid w:val="004B672B"/>
    <w:rsid w:val="004E0B9C"/>
    <w:rsid w:val="004F56E3"/>
    <w:rsid w:val="00521693"/>
    <w:rsid w:val="00527AB4"/>
    <w:rsid w:val="00574134"/>
    <w:rsid w:val="00575191"/>
    <w:rsid w:val="005A18C4"/>
    <w:rsid w:val="005D7A8E"/>
    <w:rsid w:val="00602C4F"/>
    <w:rsid w:val="00633D6A"/>
    <w:rsid w:val="00636A04"/>
    <w:rsid w:val="0069357B"/>
    <w:rsid w:val="006A0852"/>
    <w:rsid w:val="006C701F"/>
    <w:rsid w:val="006D6255"/>
    <w:rsid w:val="006E7976"/>
    <w:rsid w:val="00743A37"/>
    <w:rsid w:val="00743B2A"/>
    <w:rsid w:val="007457E9"/>
    <w:rsid w:val="00774355"/>
    <w:rsid w:val="007B47E9"/>
    <w:rsid w:val="007D2F8A"/>
    <w:rsid w:val="008848B2"/>
    <w:rsid w:val="008B3B72"/>
    <w:rsid w:val="008B4A8A"/>
    <w:rsid w:val="008C609C"/>
    <w:rsid w:val="008E5B8D"/>
    <w:rsid w:val="009204C7"/>
    <w:rsid w:val="00927119"/>
    <w:rsid w:val="00933A5D"/>
    <w:rsid w:val="009642B9"/>
    <w:rsid w:val="00965FEF"/>
    <w:rsid w:val="009917E9"/>
    <w:rsid w:val="009C0F6A"/>
    <w:rsid w:val="009D3282"/>
    <w:rsid w:val="00A6645F"/>
    <w:rsid w:val="00A879FD"/>
    <w:rsid w:val="00AB22ED"/>
    <w:rsid w:val="00AB38D9"/>
    <w:rsid w:val="00AC676C"/>
    <w:rsid w:val="00AE2967"/>
    <w:rsid w:val="00B27FEF"/>
    <w:rsid w:val="00B42B90"/>
    <w:rsid w:val="00B558DA"/>
    <w:rsid w:val="00B63E4B"/>
    <w:rsid w:val="00B82817"/>
    <w:rsid w:val="00B82C7B"/>
    <w:rsid w:val="00B86033"/>
    <w:rsid w:val="00BC65BE"/>
    <w:rsid w:val="00BF2FBB"/>
    <w:rsid w:val="00C13001"/>
    <w:rsid w:val="00C250B0"/>
    <w:rsid w:val="00C34C82"/>
    <w:rsid w:val="00C56A1D"/>
    <w:rsid w:val="00C74339"/>
    <w:rsid w:val="00C934F7"/>
    <w:rsid w:val="00D665B9"/>
    <w:rsid w:val="00DA2623"/>
    <w:rsid w:val="00DF775C"/>
    <w:rsid w:val="00E10658"/>
    <w:rsid w:val="00E30C89"/>
    <w:rsid w:val="00E3420C"/>
    <w:rsid w:val="00E56AB1"/>
    <w:rsid w:val="00E80082"/>
    <w:rsid w:val="00EF1324"/>
    <w:rsid w:val="00F20C86"/>
    <w:rsid w:val="00F40BFD"/>
    <w:rsid w:val="00F43B58"/>
    <w:rsid w:val="00F6657A"/>
    <w:rsid w:val="00FA3DFF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D562B-C06E-471B-9DB0-F378F0D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outline/>
      <w:color w:val="FFFFFF" w:themeColor="background1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52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RER~1\AppData\Local\Temp\Briefmaske%20VORLAGE.R&#246;dl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9535-8D67-4A6F-BB7C-D759A2CF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Briefmaske VORLAGE.Rödlein.dotx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RWS Augsburg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Windows-Benutzer</dc:creator>
  <cp:lastModifiedBy>MundE</cp:lastModifiedBy>
  <cp:revision>10</cp:revision>
  <cp:lastPrinted>2017-02-08T10:55:00Z</cp:lastPrinted>
  <dcterms:created xsi:type="dcterms:W3CDTF">2017-11-07T07:22:00Z</dcterms:created>
  <dcterms:modified xsi:type="dcterms:W3CDTF">2018-02-20T16:14:00Z</dcterms:modified>
</cp:coreProperties>
</file>