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1174"/>
        <w:gridCol w:w="1822"/>
        <w:gridCol w:w="2507"/>
      </w:tblGrid>
      <w:tr w:rsidR="00743A37" w:rsidTr="00405344">
        <w:trPr>
          <w:trHeight w:val="284"/>
        </w:trPr>
        <w:tc>
          <w:tcPr>
            <w:tcW w:w="10090" w:type="dxa"/>
            <w:gridSpan w:val="4"/>
          </w:tcPr>
          <w:p w:rsidR="00743A37" w:rsidRPr="00B558DA" w:rsidRDefault="005343C8" w:rsidP="00F6657A">
            <w:pPr>
              <w:tabs>
                <w:tab w:val="center" w:pos="4930"/>
                <w:tab w:val="right" w:pos="9923"/>
              </w:tabs>
              <w:rPr>
                <w:rFonts w:ascii="Arial" w:hAnsi="Arial" w:cs="Arial"/>
                <w:color w:val="000000"/>
                <w:sz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0658" w:rsidTr="00405344">
        <w:trPr>
          <w:trHeight w:hRule="exact" w:val="1985"/>
        </w:trPr>
        <w:tc>
          <w:tcPr>
            <w:tcW w:w="10090" w:type="dxa"/>
            <w:gridSpan w:val="4"/>
            <w:shd w:val="clear" w:color="auto" w:fill="C4BC96" w:themeFill="background2" w:themeFillShade="BF"/>
          </w:tcPr>
          <w:p w:rsidR="00E10658" w:rsidRPr="00B558DA" w:rsidRDefault="005D7A8E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C0E0BE4" wp14:editId="31EAF74E">
                  <wp:simplePos x="0" y="0"/>
                  <wp:positionH relativeFrom="column">
                    <wp:posOffset>3081739</wp:posOffset>
                  </wp:positionH>
                  <wp:positionV relativeFrom="paragraph">
                    <wp:posOffset>104775</wp:posOffset>
                  </wp:positionV>
                  <wp:extent cx="3157268" cy="1056209"/>
                  <wp:effectExtent l="0" t="0" r="508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68" cy="10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A37" w:rsidRPr="009917E9">
        <w:trPr>
          <w:cantSplit/>
          <w:trHeight w:hRule="exact" w:val="284"/>
        </w:trPr>
        <w:tc>
          <w:tcPr>
            <w:tcW w:w="4587" w:type="dxa"/>
            <w:vAlign w:val="center"/>
          </w:tcPr>
          <w:p w:rsidR="00743A37" w:rsidRPr="009917E9" w:rsidRDefault="009917E9" w:rsidP="003C247A">
            <w:pPr>
              <w:rPr>
                <w:rFonts w:ascii="Arial" w:hAnsi="Arial" w:cs="Arial"/>
                <w:sz w:val="14"/>
                <w:szCs w:val="14"/>
              </w:rPr>
            </w:pPr>
            <w:r w:rsidRPr="009917E9">
              <w:rPr>
                <w:rFonts w:ascii="Arial" w:hAnsi="Arial" w:cs="Arial"/>
                <w:sz w:val="14"/>
                <w:szCs w:val="14"/>
              </w:rPr>
              <w:t>MERKenswerte Küchen GmbH * Alter Postweg 86 a * 86159 Augsburg</w:t>
            </w:r>
          </w:p>
        </w:tc>
        <w:tc>
          <w:tcPr>
            <w:tcW w:w="5503" w:type="dxa"/>
            <w:gridSpan w:val="3"/>
            <w:vAlign w:val="center"/>
          </w:tcPr>
          <w:p w:rsidR="00743A37" w:rsidRPr="009917E9" w:rsidRDefault="00743A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B58">
        <w:trPr>
          <w:cantSplit/>
          <w:trHeight w:hRule="exact" w:val="2268"/>
        </w:trPr>
        <w:tc>
          <w:tcPr>
            <w:tcW w:w="4587" w:type="dxa"/>
          </w:tcPr>
          <w:p w:rsidR="005343C8" w:rsidRPr="007729B3" w:rsidRDefault="005343C8" w:rsidP="005343C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343C8" w:rsidRPr="007729B3" w:rsidRDefault="005343C8" w:rsidP="005343C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5343C8" w:rsidRPr="007729B3" w:rsidRDefault="005343C8" w:rsidP="005343C8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rPr>
                <w:rFonts w:ascii="Arial" w:hAnsi="Arial" w:cs="Arial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rPr>
                <w:rFonts w:ascii="Arial" w:hAnsi="Arial" w:cs="Arial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rPr>
                <w:rFonts w:ascii="Arial" w:hAnsi="Arial" w:cs="Arial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rPr>
                <w:rFonts w:ascii="Arial" w:hAnsi="Arial" w:cs="Arial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43B58" w:rsidRDefault="005343C8" w:rsidP="005343C8">
            <w:pPr>
              <w:rPr>
                <w:rFonts w:ascii="Arial" w:hAnsi="Arial" w:cs="Arial"/>
                <w:sz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4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 w:val="restart"/>
          </w:tcPr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Ihr Zeichen: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Ihre Nachricht vom: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Unser Zeichen: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Unsere Nachricht vom: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Telefax:</w:t>
            </w:r>
          </w:p>
          <w:p w:rsidR="00574134" w:rsidRPr="008E5B8D" w:rsidRDefault="0057413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Internet:</w:t>
            </w:r>
          </w:p>
          <w:p w:rsidR="00F43B58" w:rsidRPr="008E5B8D" w:rsidRDefault="00F43B5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E-Mail:</w:t>
            </w:r>
          </w:p>
          <w:p w:rsidR="00574134" w:rsidRPr="008E5B8D" w:rsidRDefault="0057413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F43B58" w:rsidRPr="008E5B8D" w:rsidRDefault="00F43B58" w:rsidP="00453504">
            <w:pPr>
              <w:spacing w:line="240" w:lineRule="exact"/>
              <w:rPr>
                <w:rFonts w:ascii="Arial" w:hAnsi="Arial" w:cs="Arial"/>
                <w:sz w:val="22"/>
              </w:rPr>
            </w:pPr>
            <w:r w:rsidRPr="008E5B8D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507" w:type="dxa"/>
            <w:vMerge w:val="restart"/>
          </w:tcPr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343C8" w:rsidRPr="007729B3" w:rsidRDefault="005343C8" w:rsidP="005343C8">
            <w:pPr>
              <w:spacing w:line="24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spacing w:line="24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0821 324-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820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18202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spacing w:line="24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0821 324-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20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18205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343C8" w:rsidRDefault="005343C8" w:rsidP="005343C8">
            <w:pPr>
              <w:spacing w:line="24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www.rws-augsburg.de</w:t>
            </w:r>
          </w:p>
          <w:p w:rsidR="00574134" w:rsidRPr="00B42B90" w:rsidRDefault="00B42B90">
            <w:pPr>
              <w:spacing w:line="240" w:lineRule="exact"/>
              <w:rPr>
                <w:rFonts w:ascii="Arial" w:hAnsi="Arial" w:cs="Arial"/>
                <w:sz w:val="12"/>
                <w:szCs w:val="12"/>
              </w:rPr>
            </w:pPr>
            <w:r w:rsidRPr="00B42B90">
              <w:rPr>
                <w:rFonts w:ascii="Arial" w:hAnsi="Arial" w:cs="Arial"/>
                <w:sz w:val="12"/>
                <w:szCs w:val="12"/>
              </w:rPr>
              <w:t>merkwert@uebungsunternehmen.bayern</w:t>
            </w:r>
          </w:p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  <w:p w:rsidR="00FA3DFF" w:rsidRPr="008E5B8D" w:rsidRDefault="005343C8">
            <w:pPr>
              <w:spacing w:line="240" w:lineRule="exact"/>
              <w:rPr>
                <w:rFonts w:ascii="Arial" w:hAnsi="Arial" w:cs="Arial"/>
                <w:sz w:val="22"/>
              </w:rPr>
            </w:pPr>
            <w:r w:rsidRPr="005B78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8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78C6">
              <w:rPr>
                <w:rFonts w:ascii="Arial" w:hAnsi="Arial" w:cs="Arial"/>
                <w:sz w:val="22"/>
                <w:szCs w:val="22"/>
              </w:rPr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78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3B58" w:rsidTr="00C250B0">
        <w:trPr>
          <w:cantSplit/>
          <w:trHeight w:hRule="exact" w:val="624"/>
        </w:trPr>
        <w:tc>
          <w:tcPr>
            <w:tcW w:w="4587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4" w:type="dxa"/>
          </w:tcPr>
          <w:p w:rsidR="00F43B58" w:rsidRDefault="00F43B5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507" w:type="dxa"/>
            <w:vMerge/>
          </w:tcPr>
          <w:p w:rsidR="00F43B58" w:rsidRDefault="00F43B58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743A37" w:rsidTr="00C250B0">
        <w:trPr>
          <w:cantSplit/>
          <w:trHeight w:hRule="exact" w:val="284"/>
        </w:trPr>
        <w:tc>
          <w:tcPr>
            <w:tcW w:w="10090" w:type="dxa"/>
            <w:gridSpan w:val="4"/>
          </w:tcPr>
          <w:p w:rsidR="00743A37" w:rsidRDefault="00743A37">
            <w:pPr>
              <w:rPr>
                <w:rFonts w:ascii="Arial" w:hAnsi="Arial" w:cs="Arial"/>
                <w:sz w:val="22"/>
              </w:rPr>
            </w:pPr>
          </w:p>
          <w:p w:rsidR="00743A37" w:rsidRDefault="00743A37">
            <w:pPr>
              <w:rPr>
                <w:rFonts w:ascii="Arial" w:hAnsi="Arial" w:cs="Arial"/>
                <w:sz w:val="22"/>
              </w:rPr>
            </w:pPr>
          </w:p>
        </w:tc>
      </w:tr>
    </w:tbl>
    <w:p w:rsidR="005343C8" w:rsidRPr="00C00D5D" w:rsidRDefault="005343C8" w:rsidP="005343C8">
      <w:pPr>
        <w:rPr>
          <w:rFonts w:ascii="Arial" w:hAnsi="Arial" w:cs="Arial"/>
          <w:b/>
          <w:bCs/>
          <w:spacing w:val="100"/>
          <w:sz w:val="22"/>
          <w:szCs w:val="22"/>
        </w:rPr>
      </w:pPr>
      <w:r w:rsidRPr="00C00D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Betreff"/>
            </w:textInput>
          </w:ffData>
        </w:fldChar>
      </w:r>
      <w:bookmarkStart w:id="0" w:name="Text3"/>
      <w:r w:rsidRPr="00C00D5D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C00D5D">
        <w:rPr>
          <w:rFonts w:ascii="Arial" w:hAnsi="Arial" w:cs="Arial"/>
          <w:b/>
          <w:bCs/>
          <w:sz w:val="22"/>
          <w:szCs w:val="22"/>
        </w:rPr>
      </w:r>
      <w:r w:rsidRPr="00C00D5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00D5D">
        <w:rPr>
          <w:rFonts w:ascii="Arial" w:hAnsi="Arial" w:cs="Arial"/>
          <w:b/>
          <w:bCs/>
          <w:noProof/>
          <w:sz w:val="22"/>
          <w:szCs w:val="22"/>
        </w:rPr>
        <w:t>Betreff</w:t>
      </w:r>
      <w:r w:rsidRPr="00C00D5D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</w:p>
    <w:p w:rsidR="005343C8" w:rsidRPr="005B78C6" w:rsidRDefault="005343C8" w:rsidP="005343C8">
      <w:pPr>
        <w:rPr>
          <w:rFonts w:ascii="Arial" w:hAnsi="Arial" w:cs="Arial"/>
          <w:spacing w:val="100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spacing w:val="100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t>Sehr geehrte</w:t>
      </w:r>
      <w:r w:rsidRPr="001148FC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8F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Cs/>
          <w:sz w:val="22"/>
          <w:szCs w:val="22"/>
        </w:rPr>
      </w:r>
      <w:r w:rsidRPr="001148FC">
        <w:rPr>
          <w:rFonts w:ascii="Arial" w:hAnsi="Arial" w:cs="Arial"/>
          <w:bCs/>
          <w:sz w:val="22"/>
          <w:szCs w:val="22"/>
        </w:rPr>
        <w:fldChar w:fldCharType="separate"/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>,</w:t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t xml:space="preserve">Sie erhalten </w:t>
      </w:r>
      <w:r>
        <w:rPr>
          <w:rFonts w:ascii="Arial" w:hAnsi="Arial" w:cs="Arial"/>
          <w:sz w:val="22"/>
          <w:szCs w:val="22"/>
        </w:rPr>
        <w:t>die</w:t>
      </w:r>
      <w:r w:rsidRPr="005B78C6">
        <w:rPr>
          <w:rFonts w:ascii="Arial" w:hAnsi="Arial" w:cs="Arial"/>
          <w:sz w:val="22"/>
          <w:szCs w:val="22"/>
        </w:rPr>
        <w:t xml:space="preserve"> Anlage</w:t>
      </w:r>
      <w:r>
        <w:rPr>
          <w:rFonts w:ascii="Arial" w:hAnsi="Arial" w:cs="Arial"/>
          <w:sz w:val="22"/>
          <w:szCs w:val="22"/>
        </w:rPr>
        <w:t>(</w:t>
      </w:r>
      <w:r w:rsidRPr="005B78C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)</w:t>
      </w:r>
      <w:r w:rsidRPr="005B78C6">
        <w:rPr>
          <w:rFonts w:ascii="Arial" w:hAnsi="Arial" w:cs="Arial"/>
          <w:sz w:val="22"/>
          <w:szCs w:val="22"/>
        </w:rPr>
        <w:t xml:space="preserve"> mit </w:t>
      </w:r>
      <w:r>
        <w:rPr>
          <w:rFonts w:ascii="Arial" w:hAnsi="Arial" w:cs="Arial"/>
          <w:sz w:val="22"/>
          <w:szCs w:val="22"/>
        </w:rPr>
        <w:t>folgender Bitte:</w:t>
      </w:r>
      <w:r w:rsidRPr="005B78C6">
        <w:rPr>
          <w:rFonts w:ascii="Arial" w:hAnsi="Arial" w:cs="Arial"/>
          <w:sz w:val="22"/>
          <w:szCs w:val="22"/>
        </w:rPr>
        <w:t xml:space="preserve"> </w:t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343C8" w:rsidP="005343C8">
      <w:pPr>
        <w:spacing w:line="480" w:lineRule="auto"/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Kenntnisnahme</w:t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Zusendung eines Katalogs</w:t>
      </w:r>
    </w:p>
    <w:p w:rsidR="005343C8" w:rsidRPr="005B78C6" w:rsidRDefault="005343C8" w:rsidP="005343C8">
      <w:pPr>
        <w:spacing w:line="480" w:lineRule="auto"/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Stellungnahme</w:t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Zusendung einer Preisliste</w:t>
      </w:r>
    </w:p>
    <w:p w:rsidR="005343C8" w:rsidRPr="005B78C6" w:rsidRDefault="005343C8" w:rsidP="005343C8">
      <w:pPr>
        <w:spacing w:line="480" w:lineRule="auto"/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Rücksprache</w:t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5B78C6">
        <w:rPr>
          <w:rFonts w:ascii="Arial" w:hAnsi="Arial" w:cs="Arial"/>
          <w:sz w:val="22"/>
          <w:szCs w:val="22"/>
        </w:rPr>
        <w:t>u unserer Entlastung zurück</w:t>
      </w:r>
    </w:p>
    <w:p w:rsidR="005343C8" w:rsidRPr="005B78C6" w:rsidRDefault="005343C8" w:rsidP="005343C8">
      <w:pPr>
        <w:spacing w:line="480" w:lineRule="auto"/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Bearbeitung</w:t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tab/>
      </w: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5B78C6">
        <w:rPr>
          <w:rFonts w:ascii="Arial" w:hAnsi="Arial" w:cs="Arial"/>
          <w:sz w:val="22"/>
          <w:szCs w:val="22"/>
        </w:rPr>
        <w:t>u Ihrer Information</w:t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78C6">
        <w:rPr>
          <w:rFonts w:ascii="Arial" w:hAnsi="Arial" w:cs="Arial"/>
          <w:sz w:val="22"/>
          <w:szCs w:val="22"/>
        </w:rPr>
        <w:instrText xml:space="preserve"> FORMCHECKBOX </w:instrText>
      </w:r>
      <w:r w:rsidR="008222EE">
        <w:rPr>
          <w:rFonts w:ascii="Arial" w:hAnsi="Arial" w:cs="Arial"/>
          <w:sz w:val="22"/>
          <w:szCs w:val="22"/>
        </w:rPr>
      </w:r>
      <w:r w:rsidR="008222EE">
        <w:rPr>
          <w:rFonts w:ascii="Arial" w:hAnsi="Arial" w:cs="Arial"/>
          <w:sz w:val="22"/>
          <w:szCs w:val="22"/>
        </w:rPr>
        <w:fldChar w:fldCharType="separate"/>
      </w:r>
      <w:r w:rsidRPr="005B78C6">
        <w:rPr>
          <w:rFonts w:ascii="Arial" w:hAnsi="Arial" w:cs="Arial"/>
          <w:sz w:val="22"/>
          <w:szCs w:val="22"/>
        </w:rPr>
        <w:fldChar w:fldCharType="end"/>
      </w:r>
      <w:r w:rsidRPr="005B78C6">
        <w:rPr>
          <w:rFonts w:ascii="Arial" w:hAnsi="Arial" w:cs="Arial"/>
          <w:sz w:val="22"/>
          <w:szCs w:val="22"/>
        </w:rPr>
        <w:tab/>
        <w:t>Verbleib bei Ihnen</w:t>
      </w:r>
    </w:p>
    <w:p w:rsidR="005343C8" w:rsidRPr="001148FC" w:rsidRDefault="005343C8" w:rsidP="005343C8">
      <w:pPr>
        <w:rPr>
          <w:rFonts w:ascii="Arial" w:hAnsi="Arial" w:cs="Arial"/>
          <w:sz w:val="22"/>
          <w:szCs w:val="22"/>
        </w:rPr>
      </w:pPr>
      <w:r w:rsidRPr="001148F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B78C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/>
          <w:bCs/>
          <w:sz w:val="22"/>
          <w:szCs w:val="22"/>
        </w:rPr>
      </w:r>
      <w:r w:rsidRPr="001148F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sz w:val="22"/>
          <w:szCs w:val="22"/>
        </w:rPr>
        <w:fldChar w:fldCharType="end"/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  <w:r w:rsidRPr="005B78C6">
        <w:rPr>
          <w:rFonts w:ascii="Arial" w:hAnsi="Arial" w:cs="Arial"/>
          <w:sz w:val="22"/>
          <w:szCs w:val="22"/>
        </w:rPr>
        <w:t>Mit freundlichen Grüßen</w:t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23595" w:rsidP="00534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MERKenswerte Kü</w:t>
      </w:r>
      <w:r w:rsidR="008222EE">
        <w:rPr>
          <w:rFonts w:ascii="Arial" w:hAnsi="Arial" w:cs="Arial"/>
          <w:sz w:val="22"/>
          <w:szCs w:val="22"/>
        </w:rPr>
        <w:t>chen GmbH</w:t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1148FC" w:rsidRDefault="005343C8" w:rsidP="005343C8">
      <w:pPr>
        <w:rPr>
          <w:rFonts w:ascii="Arial" w:hAnsi="Arial" w:cs="Arial"/>
          <w:sz w:val="22"/>
          <w:szCs w:val="22"/>
        </w:rPr>
      </w:pPr>
      <w:r w:rsidRPr="001148FC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8F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Cs/>
          <w:sz w:val="22"/>
          <w:szCs w:val="22"/>
        </w:rPr>
      </w:r>
      <w:r w:rsidRPr="001148FC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1148FC">
        <w:rPr>
          <w:rFonts w:ascii="Arial" w:hAnsi="Arial" w:cs="Arial"/>
          <w:bCs/>
          <w:sz w:val="22"/>
          <w:szCs w:val="22"/>
        </w:rPr>
        <w:fldChar w:fldCharType="end"/>
      </w:r>
    </w:p>
    <w:p w:rsidR="005343C8" w:rsidRPr="005B78C6" w:rsidRDefault="005343C8" w:rsidP="005343C8">
      <w:pPr>
        <w:rPr>
          <w:rFonts w:ascii="Arial" w:hAnsi="Arial" w:cs="Arial"/>
          <w:sz w:val="22"/>
          <w:szCs w:val="22"/>
        </w:rPr>
      </w:pPr>
    </w:p>
    <w:p w:rsidR="005343C8" w:rsidRPr="005B78C6" w:rsidRDefault="005343C8" w:rsidP="005343C8">
      <w:pPr>
        <w:rPr>
          <w:rFonts w:ascii="Arial" w:hAnsi="Arial" w:cs="Arial"/>
          <w:b/>
          <w:sz w:val="22"/>
          <w:szCs w:val="22"/>
        </w:rPr>
      </w:pPr>
      <w:r w:rsidRPr="005B78C6">
        <w:rPr>
          <w:rFonts w:ascii="Arial" w:hAnsi="Arial" w:cs="Arial"/>
          <w:b/>
          <w:sz w:val="22"/>
          <w:szCs w:val="22"/>
        </w:rPr>
        <w:t>Anlage</w:t>
      </w:r>
      <w:r w:rsidRPr="005B78C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B78C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5B78C6">
        <w:rPr>
          <w:rFonts w:ascii="Arial" w:hAnsi="Arial" w:cs="Arial"/>
          <w:b/>
          <w:bCs/>
          <w:sz w:val="22"/>
          <w:szCs w:val="22"/>
        </w:rPr>
      </w:r>
      <w:r w:rsidRPr="005B78C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5B78C6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5B78C6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5B78C6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5B78C6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5B78C6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5B78C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43C8" w:rsidRPr="001148FC" w:rsidRDefault="005343C8" w:rsidP="005343C8">
      <w:pPr>
        <w:rPr>
          <w:rFonts w:ascii="Arial" w:hAnsi="Arial" w:cs="Arial"/>
          <w:sz w:val="22"/>
          <w:szCs w:val="22"/>
        </w:rPr>
      </w:pPr>
      <w:r w:rsidRPr="001148FC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8F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Cs/>
          <w:sz w:val="22"/>
          <w:szCs w:val="22"/>
        </w:rPr>
      </w:r>
      <w:r w:rsidRPr="001148FC">
        <w:rPr>
          <w:rFonts w:ascii="Arial" w:hAnsi="Arial" w:cs="Arial"/>
          <w:bCs/>
          <w:sz w:val="22"/>
          <w:szCs w:val="22"/>
        </w:rPr>
        <w:fldChar w:fldCharType="separate"/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sz w:val="22"/>
          <w:szCs w:val="22"/>
        </w:rPr>
        <w:fldChar w:fldCharType="end"/>
      </w:r>
    </w:p>
    <w:p w:rsidR="005343C8" w:rsidRPr="001148FC" w:rsidRDefault="005343C8" w:rsidP="005343C8">
      <w:pPr>
        <w:rPr>
          <w:rFonts w:ascii="Arial" w:hAnsi="Arial" w:cs="Arial"/>
          <w:bCs/>
          <w:sz w:val="22"/>
          <w:szCs w:val="22"/>
        </w:rPr>
      </w:pPr>
      <w:r w:rsidRPr="001148FC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8F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Cs/>
          <w:sz w:val="22"/>
          <w:szCs w:val="22"/>
        </w:rPr>
      </w:r>
      <w:r w:rsidRPr="001148FC">
        <w:rPr>
          <w:rFonts w:ascii="Arial" w:hAnsi="Arial" w:cs="Arial"/>
          <w:bCs/>
          <w:sz w:val="22"/>
          <w:szCs w:val="22"/>
        </w:rPr>
        <w:fldChar w:fldCharType="separate"/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sz w:val="22"/>
          <w:szCs w:val="22"/>
        </w:rPr>
        <w:fldChar w:fldCharType="end"/>
      </w:r>
    </w:p>
    <w:p w:rsidR="005343C8" w:rsidRPr="001148FC" w:rsidRDefault="005343C8" w:rsidP="005343C8">
      <w:pPr>
        <w:rPr>
          <w:rFonts w:ascii="Arial" w:hAnsi="Arial" w:cs="Arial"/>
          <w:sz w:val="22"/>
          <w:szCs w:val="22"/>
        </w:rPr>
      </w:pPr>
      <w:r w:rsidRPr="001148FC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8F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148FC">
        <w:rPr>
          <w:rFonts w:ascii="Arial" w:hAnsi="Arial" w:cs="Arial"/>
          <w:bCs/>
          <w:sz w:val="22"/>
          <w:szCs w:val="22"/>
        </w:rPr>
      </w:r>
      <w:r w:rsidRPr="001148FC">
        <w:rPr>
          <w:rFonts w:ascii="Arial" w:hAnsi="Arial" w:cs="Arial"/>
          <w:bCs/>
          <w:sz w:val="22"/>
          <w:szCs w:val="22"/>
        </w:rPr>
        <w:fldChar w:fldCharType="separate"/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noProof/>
          <w:sz w:val="22"/>
          <w:szCs w:val="22"/>
        </w:rPr>
        <w:t> </w:t>
      </w:r>
      <w:r w:rsidRPr="001148FC">
        <w:rPr>
          <w:rFonts w:ascii="Arial" w:hAnsi="Arial" w:cs="Arial"/>
          <w:bCs/>
          <w:sz w:val="22"/>
          <w:szCs w:val="22"/>
        </w:rPr>
        <w:fldChar w:fldCharType="end"/>
      </w:r>
    </w:p>
    <w:p w:rsidR="005343C8" w:rsidRPr="005B78C6" w:rsidRDefault="005343C8" w:rsidP="005343C8">
      <w:pPr>
        <w:rPr>
          <w:rFonts w:ascii="Arial" w:hAnsi="Arial" w:cs="Arial"/>
          <w:color w:val="000000" w:themeColor="text1"/>
          <w:sz w:val="22"/>
          <w:szCs w:val="22"/>
        </w:rPr>
      </w:pPr>
      <w:r w:rsidRPr="005B78C6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3B9ACA" wp14:editId="3EAE0CE0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216000" cy="0"/>
                <wp:effectExtent l="0" t="0" r="12700" b="19050"/>
                <wp:wrapNone/>
                <wp:docPr id="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E6E1A8" id="Gerade Verbindung 1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" strokecolor="#4a7ebb">
                <w10:wrap anchorx="page" anchory="page"/>
              </v:line>
            </w:pict>
          </mc:Fallback>
        </mc:AlternateContent>
      </w:r>
      <w:r w:rsidRPr="005B78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0D0E1" wp14:editId="09CA29F9">
                <wp:simplePos x="0" y="0"/>
                <wp:positionH relativeFrom="page">
                  <wp:posOffset>180340</wp:posOffset>
                </wp:positionH>
                <wp:positionV relativeFrom="topMargin">
                  <wp:posOffset>7381240</wp:posOffset>
                </wp:positionV>
                <wp:extent cx="104400" cy="0"/>
                <wp:effectExtent l="0" t="0" r="10160" b="1905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2F5A3F" id="Gerade Verbindung 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14.2pt,581.2pt" to="22.4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" strokecolor="#4a7ebb">
                <w10:wrap anchorx="page" anchory="margin"/>
              </v:line>
            </w:pict>
          </mc:Fallback>
        </mc:AlternateContent>
      </w:r>
      <w:r w:rsidRPr="005B78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B8EDF4" wp14:editId="708D81D4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44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E74291" id="Gerade Verbindung 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" strokecolor="#4579b8 [3044]">
                <w10:wrap anchorx="page" anchory="page"/>
              </v:line>
            </w:pict>
          </mc:Fallback>
        </mc:AlternateContent>
      </w:r>
    </w:p>
    <w:p w:rsidR="00DA2623" w:rsidRPr="008E5B8D" w:rsidRDefault="00DA2623" w:rsidP="005343C8">
      <w:pPr>
        <w:rPr>
          <w:rFonts w:ascii="Arial" w:hAnsi="Arial" w:cs="Arial"/>
          <w:sz w:val="22"/>
        </w:rPr>
      </w:pPr>
    </w:p>
    <w:sectPr w:rsidR="00DA2623" w:rsidRPr="008E5B8D">
      <w:footerReference w:type="default" r:id="rId9"/>
      <w:pgSz w:w="11906" w:h="16838"/>
      <w:pgMar w:top="284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68" w:rsidRDefault="00DD0468">
      <w:r>
        <w:separator/>
      </w:r>
    </w:p>
  </w:endnote>
  <w:endnote w:type="continuationSeparator" w:id="0">
    <w:p w:rsidR="00DD0468" w:rsidRDefault="00DD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23" w:rsidRPr="00DA2623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color w:val="4A442A" w:themeColor="background2" w:themeShade="40"/>
        <w:sz w:val="16"/>
      </w:rPr>
    </w:pPr>
    <w:r w:rsidRPr="00DA2623">
      <w:rPr>
        <w:rFonts w:ascii="Arial" w:hAnsi="Arial" w:cs="Arial"/>
        <w:b/>
        <w:color w:val="4A442A" w:themeColor="background2" w:themeShade="40"/>
        <w:sz w:val="16"/>
      </w:rPr>
      <w:t>Geschäftsräume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Geschäftszeit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Bankverbindung</w:t>
    </w:r>
    <w:r w:rsidRPr="00DA2623">
      <w:rPr>
        <w:rFonts w:ascii="Arial" w:hAnsi="Arial" w:cs="Arial"/>
        <w:color w:val="4A442A" w:themeColor="background2" w:themeShade="40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Geschäftsführer</w:t>
    </w:r>
  </w:p>
  <w:p w:rsidR="00DA2623" w:rsidRPr="000D414F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Alter Postweg 86 a</w:t>
    </w:r>
    <w:r w:rsidRPr="000D414F">
      <w:rPr>
        <w:rFonts w:ascii="Arial" w:hAnsi="Arial" w:cs="Arial"/>
        <w:sz w:val="16"/>
      </w:rPr>
      <w:tab/>
      <w:t>Monta</w:t>
    </w:r>
    <w:r>
      <w:rPr>
        <w:rFonts w:ascii="Arial" w:hAnsi="Arial" w:cs="Arial"/>
        <w:sz w:val="16"/>
      </w:rPr>
      <w:t>g – Freitag</w:t>
    </w:r>
    <w:r>
      <w:rPr>
        <w:rFonts w:ascii="Arial" w:hAnsi="Arial" w:cs="Arial"/>
        <w:sz w:val="16"/>
      </w:rPr>
      <w:tab/>
    </w:r>
    <w:r w:rsidR="00AE2967">
      <w:rPr>
        <w:rFonts w:ascii="Arial" w:hAnsi="Arial" w:cs="Arial"/>
        <w:sz w:val="16"/>
      </w:rPr>
      <w:t>eurobankdirekt</w:t>
    </w:r>
    <w:r w:rsidRPr="000D414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Keller, Piller, Michel</w:t>
    </w:r>
  </w:p>
  <w:p w:rsidR="00DA2623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 w:rsidRPr="000D414F">
      <w:rPr>
        <w:rFonts w:ascii="Arial" w:hAnsi="Arial" w:cs="Arial"/>
        <w:sz w:val="16"/>
      </w:rPr>
      <w:t>86159 Augsburg</w:t>
    </w:r>
    <w:r>
      <w:rPr>
        <w:rFonts w:ascii="Arial" w:hAnsi="Arial" w:cs="Arial"/>
        <w:sz w:val="16"/>
      </w:rPr>
      <w:tab/>
      <w:t>07:55 – 16:00 Uhr</w:t>
    </w:r>
    <w:r>
      <w:rPr>
        <w:rFonts w:ascii="Arial" w:hAnsi="Arial" w:cs="Arial"/>
        <w:sz w:val="16"/>
      </w:rPr>
      <w:tab/>
      <w:t xml:space="preserve">IBAN </w:t>
    </w:r>
    <w:r w:rsidRPr="00DA2623">
      <w:rPr>
        <w:rFonts w:ascii="Arial" w:hAnsi="Arial" w:cs="Arial"/>
        <w:sz w:val="16"/>
      </w:rPr>
      <w:t>DE51 7115 0000 0010 5579 30</w:t>
    </w:r>
    <w:r>
      <w:rPr>
        <w:rFonts w:ascii="Arial" w:hAnsi="Arial" w:cs="Arial"/>
        <w:sz w:val="16"/>
      </w:rPr>
      <w:tab/>
    </w:r>
    <w:r w:rsidRPr="00DA2623">
      <w:rPr>
        <w:rFonts w:ascii="Arial" w:hAnsi="Arial" w:cs="Arial"/>
        <w:b/>
        <w:color w:val="4A442A" w:themeColor="background2" w:themeShade="40"/>
        <w:sz w:val="16"/>
      </w:rPr>
      <w:t>Handelsregister</w:t>
    </w:r>
    <w:r w:rsidRPr="00DA2623">
      <w:rPr>
        <w:rFonts w:ascii="Arial" w:hAnsi="Arial" w:cs="Arial"/>
        <w:color w:val="4A442A" w:themeColor="background2" w:themeShade="40"/>
        <w:sz w:val="16"/>
      </w:rPr>
      <w:t xml:space="preserve"> </w:t>
    </w:r>
  </w:p>
  <w:p w:rsidR="00DA2623" w:rsidRPr="000D414F" w:rsidRDefault="00DA2623" w:rsidP="00DA2623">
    <w:pPr>
      <w:pStyle w:val="Fuzeile"/>
      <w:tabs>
        <w:tab w:val="clear" w:pos="4536"/>
        <w:tab w:val="clear" w:pos="9072"/>
        <w:tab w:val="left" w:pos="2552"/>
        <w:tab w:val="left" w:pos="4820"/>
        <w:tab w:val="left" w:pos="76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DA2623">
      <w:rPr>
        <w:rFonts w:ascii="Arial" w:hAnsi="Arial" w:cs="Arial"/>
        <w:sz w:val="16"/>
      </w:rPr>
      <w:t>BIC EURODEMI1</w:t>
    </w:r>
    <w:r>
      <w:rPr>
        <w:rFonts w:ascii="Arial" w:hAnsi="Arial" w:cs="Arial"/>
        <w:sz w:val="16"/>
      </w:rPr>
      <w:tab/>
      <w:t>HRB 1218 Memmingen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68" w:rsidRDefault="00DD0468">
      <w:r>
        <w:separator/>
      </w:r>
    </w:p>
  </w:footnote>
  <w:footnote w:type="continuationSeparator" w:id="0">
    <w:p w:rsidR="00DD0468" w:rsidRDefault="00DD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CF8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rwZlmEhiC+TKyW25OHyfswykeaTOGFG7YO3lTnci1n3nc/csRlScl5PlcDV3Ss2cu45AVhElnAo3MwmiYnsg==" w:salt="g1ZrzFbuV4XJ4/nGPuHtzg==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31"/>
    <w:rsid w:val="00015EB6"/>
    <w:rsid w:val="00023BB7"/>
    <w:rsid w:val="000277F1"/>
    <w:rsid w:val="00061029"/>
    <w:rsid w:val="00075786"/>
    <w:rsid w:val="000761B5"/>
    <w:rsid w:val="00081281"/>
    <w:rsid w:val="000D414F"/>
    <w:rsid w:val="00154878"/>
    <w:rsid w:val="00157353"/>
    <w:rsid w:val="00165B31"/>
    <w:rsid w:val="00176673"/>
    <w:rsid w:val="001A37C1"/>
    <w:rsid w:val="002272E5"/>
    <w:rsid w:val="002573F0"/>
    <w:rsid w:val="00281521"/>
    <w:rsid w:val="00294136"/>
    <w:rsid w:val="002C0D3C"/>
    <w:rsid w:val="002D7232"/>
    <w:rsid w:val="002E1328"/>
    <w:rsid w:val="00304668"/>
    <w:rsid w:val="00321B0D"/>
    <w:rsid w:val="00326430"/>
    <w:rsid w:val="0033469F"/>
    <w:rsid w:val="00364E11"/>
    <w:rsid w:val="003A6914"/>
    <w:rsid w:val="003B0E93"/>
    <w:rsid w:val="003C247A"/>
    <w:rsid w:val="003C5C33"/>
    <w:rsid w:val="004041CA"/>
    <w:rsid w:val="00405344"/>
    <w:rsid w:val="00421013"/>
    <w:rsid w:val="00434C21"/>
    <w:rsid w:val="00440C2F"/>
    <w:rsid w:val="00453504"/>
    <w:rsid w:val="00464BAB"/>
    <w:rsid w:val="004658AF"/>
    <w:rsid w:val="004A529B"/>
    <w:rsid w:val="004B3B4E"/>
    <w:rsid w:val="004B64A8"/>
    <w:rsid w:val="004B672B"/>
    <w:rsid w:val="004E0B9C"/>
    <w:rsid w:val="004F56E3"/>
    <w:rsid w:val="00521693"/>
    <w:rsid w:val="00523595"/>
    <w:rsid w:val="00527AB4"/>
    <w:rsid w:val="005343C8"/>
    <w:rsid w:val="00574134"/>
    <w:rsid w:val="00575191"/>
    <w:rsid w:val="005A18C4"/>
    <w:rsid w:val="005D7A8E"/>
    <w:rsid w:val="00602C4F"/>
    <w:rsid w:val="00633D6A"/>
    <w:rsid w:val="00636A04"/>
    <w:rsid w:val="0069357B"/>
    <w:rsid w:val="006A0852"/>
    <w:rsid w:val="006C701F"/>
    <w:rsid w:val="006D6255"/>
    <w:rsid w:val="006E7976"/>
    <w:rsid w:val="00743A37"/>
    <w:rsid w:val="00743B2A"/>
    <w:rsid w:val="007457E9"/>
    <w:rsid w:val="00774355"/>
    <w:rsid w:val="007B47E9"/>
    <w:rsid w:val="007D2F8A"/>
    <w:rsid w:val="008222EE"/>
    <w:rsid w:val="008848B2"/>
    <w:rsid w:val="008B3B72"/>
    <w:rsid w:val="008B4A8A"/>
    <w:rsid w:val="008C609C"/>
    <w:rsid w:val="008E5B8D"/>
    <w:rsid w:val="009204C7"/>
    <w:rsid w:val="00927119"/>
    <w:rsid w:val="00933A5D"/>
    <w:rsid w:val="00965FEF"/>
    <w:rsid w:val="009917E9"/>
    <w:rsid w:val="009C0F6A"/>
    <w:rsid w:val="009D3282"/>
    <w:rsid w:val="00A043B4"/>
    <w:rsid w:val="00A6645F"/>
    <w:rsid w:val="00A879FD"/>
    <w:rsid w:val="00AB22ED"/>
    <w:rsid w:val="00AB38D9"/>
    <w:rsid w:val="00AC676C"/>
    <w:rsid w:val="00AE2967"/>
    <w:rsid w:val="00B27FEF"/>
    <w:rsid w:val="00B42B90"/>
    <w:rsid w:val="00B558DA"/>
    <w:rsid w:val="00B63E4B"/>
    <w:rsid w:val="00B82817"/>
    <w:rsid w:val="00B82C7B"/>
    <w:rsid w:val="00B86033"/>
    <w:rsid w:val="00BC65BE"/>
    <w:rsid w:val="00BF2FBB"/>
    <w:rsid w:val="00C13001"/>
    <w:rsid w:val="00C250B0"/>
    <w:rsid w:val="00C34C82"/>
    <w:rsid w:val="00C56A1D"/>
    <w:rsid w:val="00C74339"/>
    <w:rsid w:val="00C934F7"/>
    <w:rsid w:val="00D630B9"/>
    <w:rsid w:val="00D665B9"/>
    <w:rsid w:val="00DA2623"/>
    <w:rsid w:val="00DD0468"/>
    <w:rsid w:val="00DF775C"/>
    <w:rsid w:val="00E10658"/>
    <w:rsid w:val="00E30C89"/>
    <w:rsid w:val="00E3420C"/>
    <w:rsid w:val="00E56AB1"/>
    <w:rsid w:val="00E80082"/>
    <w:rsid w:val="00EF1324"/>
    <w:rsid w:val="00F20C86"/>
    <w:rsid w:val="00F40BFD"/>
    <w:rsid w:val="00F43B58"/>
    <w:rsid w:val="00F6657A"/>
    <w:rsid w:val="00FA3DFF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B6C34"/>
  <w15:docId w15:val="{5B5D562B-C06E-471B-9DB0-F378F0D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outline/>
      <w:color w:val="FFFFFF" w:themeColor="background1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52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RER~1\AppData\Local\Temp\Briefmaske%20VORLAGE.R&#246;dl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B80B-5DF9-489C-A313-AE81FF4A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Briefmaske VORLAGE.Rödlein.dotx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RWS Augsburg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Windows-Benutzer</dc:creator>
  <cp:lastModifiedBy>Schüler</cp:lastModifiedBy>
  <cp:revision>4</cp:revision>
  <cp:lastPrinted>2017-02-08T10:55:00Z</cp:lastPrinted>
  <dcterms:created xsi:type="dcterms:W3CDTF">2018-02-20T16:14:00Z</dcterms:created>
  <dcterms:modified xsi:type="dcterms:W3CDTF">2018-02-22T13:00:00Z</dcterms:modified>
</cp:coreProperties>
</file>